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835" w:rsidRDefault="00544835" w:rsidP="00544835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544835" w:rsidRPr="00012B97" w:rsidRDefault="00544835" w:rsidP="00544835">
      <w:pPr>
        <w:pStyle w:val="a6"/>
        <w:jc w:val="center"/>
        <w:rPr>
          <w:b/>
          <w:sz w:val="24"/>
          <w:szCs w:val="24"/>
          <w:lang w:val="ru-RU"/>
        </w:rPr>
      </w:pPr>
    </w:p>
    <w:p w:rsidR="00544835" w:rsidRDefault="00544835" w:rsidP="00544835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544835" w:rsidRPr="00B227BB" w:rsidRDefault="00544835" w:rsidP="00544835">
      <w:pPr>
        <w:jc w:val="center"/>
        <w:rPr>
          <w:b/>
          <w:spacing w:val="20"/>
          <w:sz w:val="28"/>
          <w:szCs w:val="28"/>
        </w:rPr>
      </w:pPr>
    </w:p>
    <w:p w:rsidR="00544835" w:rsidRDefault="00544835" w:rsidP="00544835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544835" w:rsidRPr="0010354C" w:rsidRDefault="00544835" w:rsidP="00544835"/>
    <w:p w:rsidR="00544835" w:rsidRDefault="00544835" w:rsidP="00544835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544835" w:rsidRPr="00B227BB" w:rsidRDefault="00544835" w:rsidP="005448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544835" w:rsidRPr="00782A38" w:rsidTr="006C3EE4">
        <w:trPr>
          <w:trHeight w:val="620"/>
        </w:trPr>
        <w:tc>
          <w:tcPr>
            <w:tcW w:w="3340" w:type="dxa"/>
          </w:tcPr>
          <w:p w:rsidR="00544835" w:rsidRPr="00782A38" w:rsidRDefault="00544835" w:rsidP="006C3EE4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18 листопада 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544835" w:rsidRPr="00782A38" w:rsidRDefault="00544835" w:rsidP="006C3EE4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544835" w:rsidRPr="00955F28" w:rsidRDefault="00544835" w:rsidP="006C3EE4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314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</w:p>
        </w:tc>
      </w:tr>
    </w:tbl>
    <w:p w:rsidR="00544835" w:rsidRPr="00986FAD" w:rsidRDefault="00544835" w:rsidP="00544835">
      <w:pPr>
        <w:pStyle w:val="5"/>
        <w:contextualSpacing/>
        <w:rPr>
          <w:sz w:val="28"/>
          <w:szCs w:val="28"/>
        </w:rPr>
      </w:pPr>
      <w:r w:rsidRPr="00986FAD">
        <w:rPr>
          <w:sz w:val="28"/>
          <w:szCs w:val="28"/>
        </w:rPr>
        <w:t xml:space="preserve">Про затвердження  кошторисної </w:t>
      </w:r>
    </w:p>
    <w:p w:rsidR="00544835" w:rsidRPr="00986FAD" w:rsidRDefault="00544835" w:rsidP="00544835">
      <w:pPr>
        <w:pStyle w:val="5"/>
        <w:contextualSpacing/>
        <w:rPr>
          <w:sz w:val="28"/>
          <w:szCs w:val="28"/>
        </w:rPr>
      </w:pPr>
      <w:r w:rsidRPr="00986FAD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986FAD">
        <w:rPr>
          <w:sz w:val="28"/>
          <w:szCs w:val="28"/>
        </w:rPr>
        <w:t xml:space="preserve">документації </w:t>
      </w:r>
    </w:p>
    <w:p w:rsidR="00544835" w:rsidRPr="005C37EE" w:rsidRDefault="00544835" w:rsidP="00544835"/>
    <w:p w:rsidR="00544835" w:rsidRPr="000C0555" w:rsidRDefault="00544835" w:rsidP="00544835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 w:rsidRPr="006B7994">
        <w:rPr>
          <w:sz w:val="28"/>
          <w:szCs w:val="28"/>
        </w:rPr>
        <w:t xml:space="preserve">від </w:t>
      </w:r>
      <w:r>
        <w:rPr>
          <w:sz w:val="28"/>
          <w:szCs w:val="28"/>
        </w:rPr>
        <w:t>15.11</w:t>
      </w:r>
      <w:r w:rsidRPr="006B7994">
        <w:rPr>
          <w:sz w:val="28"/>
          <w:szCs w:val="28"/>
        </w:rPr>
        <w:t xml:space="preserve">.2024 № </w:t>
      </w:r>
      <w:r>
        <w:rPr>
          <w:sz w:val="28"/>
          <w:szCs w:val="28"/>
        </w:rPr>
        <w:t>241111-19/ЕО</w:t>
      </w:r>
    </w:p>
    <w:p w:rsidR="00544835" w:rsidRPr="006D6519" w:rsidRDefault="00544835" w:rsidP="00544835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D6519">
        <w:rPr>
          <w:b/>
          <w:sz w:val="28"/>
          <w:szCs w:val="28"/>
        </w:rPr>
        <w:t>н а к а з у ю:</w:t>
      </w:r>
    </w:p>
    <w:p w:rsidR="00544835" w:rsidRPr="006D6519" w:rsidRDefault="00544835" w:rsidP="00544835">
      <w:pPr>
        <w:ind w:firstLine="567"/>
        <w:rPr>
          <w:sz w:val="28"/>
          <w:szCs w:val="28"/>
        </w:rPr>
      </w:pPr>
    </w:p>
    <w:p w:rsidR="00544835" w:rsidRPr="006B7994" w:rsidRDefault="00544835" w:rsidP="00544835">
      <w:pPr>
        <w:numPr>
          <w:ilvl w:val="0"/>
          <w:numId w:val="4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F60230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F60230">
        <w:rPr>
          <w:sz w:val="28"/>
          <w:szCs w:val="28"/>
        </w:rPr>
        <w:t>документації: «Б</w:t>
      </w:r>
      <w:r>
        <w:rPr>
          <w:sz w:val="28"/>
          <w:szCs w:val="28"/>
        </w:rPr>
        <w:t xml:space="preserve">удівництво військової інженерно-технічної </w:t>
      </w:r>
      <w:r w:rsidRPr="00F60230">
        <w:rPr>
          <w:sz w:val="28"/>
          <w:szCs w:val="28"/>
        </w:rPr>
        <w:t>і фортифікаційної споруди (</w:t>
      </w:r>
      <w:r>
        <w:rPr>
          <w:sz w:val="28"/>
          <w:szCs w:val="28"/>
        </w:rPr>
        <w:t>улаштування невибухових загороджень</w:t>
      </w:r>
      <w:r w:rsidRPr="00F60230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F60230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 xml:space="preserve"> (Коригування)</w:t>
      </w:r>
      <w:r w:rsidRPr="00F60230">
        <w:rPr>
          <w:sz w:val="28"/>
          <w:szCs w:val="28"/>
        </w:rPr>
        <w:t xml:space="preserve"> загальною кошторисною вартістю – </w:t>
      </w:r>
      <w:r>
        <w:rPr>
          <w:sz w:val="28"/>
          <w:szCs w:val="28"/>
        </w:rPr>
        <w:t>18</w:t>
      </w:r>
      <w:r w:rsidRPr="006B7994">
        <w:rPr>
          <w:sz w:val="28"/>
          <w:szCs w:val="28"/>
        </w:rPr>
        <w:t xml:space="preserve"> </w:t>
      </w:r>
      <w:r>
        <w:rPr>
          <w:sz w:val="28"/>
          <w:szCs w:val="28"/>
        </w:rPr>
        <w:t>032</w:t>
      </w:r>
      <w:r w:rsidRPr="006B7994">
        <w:rPr>
          <w:sz w:val="28"/>
          <w:szCs w:val="28"/>
        </w:rPr>
        <w:t>,</w:t>
      </w:r>
      <w:r>
        <w:rPr>
          <w:sz w:val="28"/>
          <w:szCs w:val="28"/>
        </w:rPr>
        <w:t>803</w:t>
      </w:r>
      <w:r w:rsidRPr="006B7994">
        <w:rPr>
          <w:sz w:val="28"/>
          <w:szCs w:val="28"/>
        </w:rPr>
        <w:t xml:space="preserve"> тис. грн, у тому числі:</w:t>
      </w:r>
    </w:p>
    <w:p w:rsidR="00544835" w:rsidRPr="006B7994" w:rsidRDefault="00544835" w:rsidP="0054483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B7994">
        <w:rPr>
          <w:sz w:val="28"/>
          <w:szCs w:val="28"/>
        </w:rPr>
        <w:lastRenderedPageBreak/>
        <w:t>будівельні роботи -   1</w:t>
      </w:r>
      <w:r>
        <w:rPr>
          <w:sz w:val="28"/>
          <w:szCs w:val="28"/>
        </w:rPr>
        <w:t>4</w:t>
      </w:r>
      <w:r w:rsidRPr="006B7994">
        <w:rPr>
          <w:sz w:val="28"/>
          <w:szCs w:val="28"/>
        </w:rPr>
        <w:t> </w:t>
      </w:r>
      <w:r>
        <w:rPr>
          <w:sz w:val="28"/>
          <w:szCs w:val="28"/>
        </w:rPr>
        <w:t>403</w:t>
      </w:r>
      <w:r w:rsidRPr="006B7994">
        <w:rPr>
          <w:sz w:val="28"/>
          <w:szCs w:val="28"/>
        </w:rPr>
        <w:t>,</w:t>
      </w:r>
      <w:r>
        <w:rPr>
          <w:sz w:val="28"/>
          <w:szCs w:val="28"/>
        </w:rPr>
        <w:t>294</w:t>
      </w:r>
      <w:r w:rsidRPr="006B7994">
        <w:rPr>
          <w:sz w:val="28"/>
          <w:szCs w:val="28"/>
        </w:rPr>
        <w:t xml:space="preserve"> тис. грн; </w:t>
      </w:r>
    </w:p>
    <w:p w:rsidR="00544835" w:rsidRPr="006B7994" w:rsidRDefault="00544835" w:rsidP="0054483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B7994">
        <w:rPr>
          <w:sz w:val="28"/>
          <w:szCs w:val="28"/>
        </w:rPr>
        <w:t xml:space="preserve">устаткування -   0,000 тис. грн; </w:t>
      </w:r>
    </w:p>
    <w:p w:rsidR="00544835" w:rsidRDefault="00544835" w:rsidP="0054483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інші витрати</w:t>
      </w:r>
      <w:r>
        <w:rPr>
          <w:sz w:val="28"/>
          <w:szCs w:val="28"/>
        </w:rPr>
        <w:tab/>
        <w:t xml:space="preserve"> -  3 629</w:t>
      </w:r>
      <w:r w:rsidRPr="006B7994">
        <w:rPr>
          <w:sz w:val="28"/>
          <w:szCs w:val="28"/>
        </w:rPr>
        <w:t>,</w:t>
      </w:r>
      <w:r>
        <w:rPr>
          <w:sz w:val="28"/>
          <w:szCs w:val="28"/>
        </w:rPr>
        <w:t>509</w:t>
      </w:r>
      <w:r w:rsidRPr="006B7994">
        <w:rPr>
          <w:sz w:val="28"/>
          <w:szCs w:val="28"/>
        </w:rPr>
        <w:t xml:space="preserve"> тис. гривень. </w:t>
      </w:r>
    </w:p>
    <w:p w:rsidR="00544835" w:rsidRDefault="00544835" w:rsidP="0054483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18,000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544835" w:rsidRPr="00CB7B74" w:rsidRDefault="00544835" w:rsidP="0054483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>0,000</w:t>
      </w:r>
      <w:r w:rsidRPr="00CB7B74">
        <w:rPr>
          <w:sz w:val="28"/>
          <w:szCs w:val="28"/>
        </w:rPr>
        <w:t xml:space="preserve"> тис. грн; </w:t>
      </w:r>
    </w:p>
    <w:p w:rsidR="00544835" w:rsidRPr="00CB7B74" w:rsidRDefault="00544835" w:rsidP="0054483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544835" w:rsidRDefault="00544835" w:rsidP="0054483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18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000</w:t>
      </w:r>
      <w:r w:rsidRPr="00CB7B74">
        <w:rPr>
          <w:sz w:val="28"/>
          <w:szCs w:val="28"/>
        </w:rPr>
        <w:t xml:space="preserve"> тис. гривень.</w:t>
      </w:r>
    </w:p>
    <w:p w:rsidR="00544835" w:rsidRPr="00F60230" w:rsidRDefault="00544835" w:rsidP="00544835">
      <w:pPr>
        <w:numPr>
          <w:ilvl w:val="0"/>
          <w:numId w:val="4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6B7994">
        <w:rPr>
          <w:sz w:val="28"/>
          <w:szCs w:val="28"/>
        </w:rPr>
        <w:t>Контроль за виконанням цього</w:t>
      </w:r>
      <w:r w:rsidRPr="00F60230">
        <w:rPr>
          <w:sz w:val="28"/>
          <w:szCs w:val="28"/>
        </w:rPr>
        <w:t xml:space="preserve"> наказу залишаю за собою.</w:t>
      </w:r>
    </w:p>
    <w:p w:rsidR="00544835" w:rsidRPr="001943C1" w:rsidRDefault="00544835" w:rsidP="00544835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544835" w:rsidRPr="006D6519" w:rsidRDefault="00544835" w:rsidP="00544835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544835" w:rsidRPr="006D6519" w:rsidRDefault="00544835" w:rsidP="00544835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544835" w:rsidRPr="006D6519" w:rsidRDefault="00544835" w:rsidP="00544835">
      <w:pPr>
        <w:tabs>
          <w:tab w:val="left" w:pos="6663"/>
        </w:tabs>
        <w:rPr>
          <w:sz w:val="28"/>
          <w:szCs w:val="28"/>
          <w:lang w:val="ru-RU"/>
        </w:rPr>
      </w:pPr>
      <w:r w:rsidRPr="008B57F8">
        <w:rPr>
          <w:sz w:val="28"/>
          <w:szCs w:val="28"/>
        </w:rPr>
        <w:t>Начальник</w:t>
      </w:r>
      <w:r w:rsidRPr="006D6519">
        <w:rPr>
          <w:sz w:val="28"/>
          <w:szCs w:val="28"/>
        </w:rPr>
        <w:t xml:space="preserve"> </w:t>
      </w:r>
      <w:r w:rsidRPr="006D6519">
        <w:rPr>
          <w:sz w:val="28"/>
          <w:szCs w:val="28"/>
        </w:rPr>
        <w:tab/>
      </w:r>
      <w:r w:rsidRPr="006D6519">
        <w:rPr>
          <w:color w:val="000000"/>
          <w:sz w:val="28"/>
          <w:szCs w:val="28"/>
        </w:rPr>
        <w:t xml:space="preserve">Ярослав СЛЄСАРЕНКО </w:t>
      </w:r>
    </w:p>
    <w:p w:rsidR="00544835" w:rsidRDefault="00544835" w:rsidP="00544835">
      <w:pPr>
        <w:pStyle w:val="a6"/>
        <w:jc w:val="center"/>
        <w:rPr>
          <w:b/>
          <w:lang w:val="ru-RU"/>
        </w:rPr>
      </w:pPr>
    </w:p>
    <w:p w:rsidR="00544835" w:rsidRDefault="00544835" w:rsidP="00544835">
      <w:pPr>
        <w:pStyle w:val="a6"/>
        <w:jc w:val="center"/>
        <w:rPr>
          <w:b/>
          <w:lang w:val="ru-RU"/>
        </w:rPr>
      </w:pPr>
    </w:p>
    <w:p w:rsidR="00544835" w:rsidRDefault="00544835" w:rsidP="00544835">
      <w:pPr>
        <w:pStyle w:val="a6"/>
        <w:jc w:val="center"/>
        <w:rPr>
          <w:b/>
          <w:sz w:val="24"/>
          <w:szCs w:val="24"/>
          <w:lang w:val="ru-RU"/>
        </w:rPr>
      </w:pPr>
    </w:p>
    <w:p w:rsidR="00544835" w:rsidRDefault="00544835" w:rsidP="00544835">
      <w:pPr>
        <w:pStyle w:val="a6"/>
        <w:jc w:val="center"/>
        <w:rPr>
          <w:b/>
          <w:sz w:val="24"/>
          <w:szCs w:val="24"/>
          <w:lang w:val="ru-RU"/>
        </w:rPr>
      </w:pPr>
    </w:p>
    <w:p w:rsidR="00544835" w:rsidRDefault="00544835" w:rsidP="00544835">
      <w:pPr>
        <w:pStyle w:val="a6"/>
        <w:jc w:val="center"/>
        <w:rPr>
          <w:b/>
          <w:sz w:val="24"/>
          <w:szCs w:val="24"/>
          <w:lang w:val="ru-RU"/>
        </w:rPr>
      </w:pPr>
    </w:p>
    <w:p w:rsidR="00544835" w:rsidRDefault="00544835" w:rsidP="00544835">
      <w:pPr>
        <w:pStyle w:val="a6"/>
        <w:jc w:val="center"/>
        <w:rPr>
          <w:b/>
          <w:sz w:val="24"/>
          <w:szCs w:val="24"/>
          <w:lang w:val="ru-RU"/>
        </w:rPr>
      </w:pPr>
    </w:p>
    <w:p w:rsidR="00544835" w:rsidRDefault="00544835" w:rsidP="00544835">
      <w:pPr>
        <w:pStyle w:val="a6"/>
        <w:jc w:val="center"/>
        <w:rPr>
          <w:b/>
          <w:sz w:val="24"/>
          <w:szCs w:val="24"/>
          <w:lang w:val="ru-RU"/>
        </w:rPr>
      </w:pPr>
    </w:p>
    <w:p w:rsidR="00544835" w:rsidRDefault="00544835" w:rsidP="00544835">
      <w:pPr>
        <w:pStyle w:val="a6"/>
        <w:jc w:val="center"/>
        <w:rPr>
          <w:b/>
          <w:sz w:val="24"/>
          <w:szCs w:val="24"/>
          <w:lang w:val="ru-RU"/>
        </w:rPr>
      </w:pPr>
    </w:p>
    <w:p w:rsidR="00544835" w:rsidRDefault="00544835" w:rsidP="00544835">
      <w:pPr>
        <w:pStyle w:val="a6"/>
        <w:jc w:val="center"/>
        <w:rPr>
          <w:b/>
          <w:sz w:val="24"/>
          <w:szCs w:val="24"/>
          <w:lang w:val="ru-RU"/>
        </w:rPr>
      </w:pPr>
    </w:p>
    <w:p w:rsidR="00544835" w:rsidRDefault="00544835" w:rsidP="00544835">
      <w:pPr>
        <w:pStyle w:val="a6"/>
        <w:jc w:val="center"/>
        <w:rPr>
          <w:b/>
          <w:sz w:val="24"/>
          <w:szCs w:val="24"/>
          <w:lang w:val="ru-RU"/>
        </w:rPr>
      </w:pPr>
    </w:p>
    <w:p w:rsidR="00544835" w:rsidRPr="00A95369" w:rsidRDefault="00544835" w:rsidP="00544835"/>
    <w:p w:rsidR="002B65FC" w:rsidRPr="00544835" w:rsidRDefault="002B65FC" w:rsidP="00544835"/>
    <w:sectPr w:rsidR="002B65FC" w:rsidRPr="00544835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235" w:rsidRDefault="008C6235">
      <w:r>
        <w:separator/>
      </w:r>
    </w:p>
  </w:endnote>
  <w:endnote w:type="continuationSeparator" w:id="0">
    <w:p w:rsidR="008C6235" w:rsidRDefault="008C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235" w:rsidRDefault="008C6235">
      <w:r>
        <w:separator/>
      </w:r>
    </w:p>
  </w:footnote>
  <w:footnote w:type="continuationSeparator" w:id="0">
    <w:p w:rsidR="008C6235" w:rsidRDefault="008C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11695C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11695C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1726C"/>
    <w:rsid w:val="000209A2"/>
    <w:rsid w:val="000233AE"/>
    <w:rsid w:val="000264B5"/>
    <w:rsid w:val="0002755F"/>
    <w:rsid w:val="00041CA9"/>
    <w:rsid w:val="00045D28"/>
    <w:rsid w:val="000465F7"/>
    <w:rsid w:val="0005600B"/>
    <w:rsid w:val="0005777B"/>
    <w:rsid w:val="0006533B"/>
    <w:rsid w:val="00065B08"/>
    <w:rsid w:val="000700C5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C6DD6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1695C"/>
    <w:rsid w:val="00120BC6"/>
    <w:rsid w:val="00121FB0"/>
    <w:rsid w:val="00122CA8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389C"/>
    <w:rsid w:val="002255F0"/>
    <w:rsid w:val="002318B3"/>
    <w:rsid w:val="002327EA"/>
    <w:rsid w:val="00250919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AED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C40EF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2455A"/>
    <w:rsid w:val="00430226"/>
    <w:rsid w:val="004309BB"/>
    <w:rsid w:val="0043122F"/>
    <w:rsid w:val="00431417"/>
    <w:rsid w:val="004314B9"/>
    <w:rsid w:val="004335CB"/>
    <w:rsid w:val="00436F7E"/>
    <w:rsid w:val="00443428"/>
    <w:rsid w:val="0044421C"/>
    <w:rsid w:val="00445D08"/>
    <w:rsid w:val="00446573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204A"/>
    <w:rsid w:val="004F34EE"/>
    <w:rsid w:val="004F5A15"/>
    <w:rsid w:val="005070FF"/>
    <w:rsid w:val="00507C64"/>
    <w:rsid w:val="005117C7"/>
    <w:rsid w:val="005263DD"/>
    <w:rsid w:val="00526BF2"/>
    <w:rsid w:val="00532A30"/>
    <w:rsid w:val="0054464F"/>
    <w:rsid w:val="00544835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85335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3EE4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059A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205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0AC5"/>
    <w:rsid w:val="00823457"/>
    <w:rsid w:val="00823AFC"/>
    <w:rsid w:val="00826092"/>
    <w:rsid w:val="008262AD"/>
    <w:rsid w:val="00831EF9"/>
    <w:rsid w:val="008327E7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1A85"/>
    <w:rsid w:val="00872B01"/>
    <w:rsid w:val="00872DC2"/>
    <w:rsid w:val="00875C4B"/>
    <w:rsid w:val="00877496"/>
    <w:rsid w:val="00882329"/>
    <w:rsid w:val="00883699"/>
    <w:rsid w:val="00883820"/>
    <w:rsid w:val="00884E4C"/>
    <w:rsid w:val="00887644"/>
    <w:rsid w:val="00887A7B"/>
    <w:rsid w:val="00893B87"/>
    <w:rsid w:val="00893F3B"/>
    <w:rsid w:val="00894099"/>
    <w:rsid w:val="00897732"/>
    <w:rsid w:val="008A38C1"/>
    <w:rsid w:val="008A4445"/>
    <w:rsid w:val="008A5E83"/>
    <w:rsid w:val="008A5F9D"/>
    <w:rsid w:val="008B2C7E"/>
    <w:rsid w:val="008B3FB4"/>
    <w:rsid w:val="008B3FF1"/>
    <w:rsid w:val="008B47D6"/>
    <w:rsid w:val="008B57F8"/>
    <w:rsid w:val="008C1C6A"/>
    <w:rsid w:val="008C5676"/>
    <w:rsid w:val="008C6235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3721C"/>
    <w:rsid w:val="00941F5F"/>
    <w:rsid w:val="00941F60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666F1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4333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95369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6B8D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30FB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D5D30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14B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1708"/>
    <w:rsid w:val="00CA5093"/>
    <w:rsid w:val="00CB36D2"/>
    <w:rsid w:val="00CB39C8"/>
    <w:rsid w:val="00CB4908"/>
    <w:rsid w:val="00CB5F0B"/>
    <w:rsid w:val="00CB7B48"/>
    <w:rsid w:val="00CC0462"/>
    <w:rsid w:val="00CC3AFB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70B"/>
    <w:rsid w:val="00CF3C5B"/>
    <w:rsid w:val="00CF56D9"/>
    <w:rsid w:val="00CF5805"/>
    <w:rsid w:val="00CF60E3"/>
    <w:rsid w:val="00CF7A80"/>
    <w:rsid w:val="00D042E6"/>
    <w:rsid w:val="00D04C8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50D3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2504"/>
    <w:rsid w:val="00E14FA3"/>
    <w:rsid w:val="00E15097"/>
    <w:rsid w:val="00E15D5E"/>
    <w:rsid w:val="00E22E68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83D7C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5E3C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B580A4-C8F8-4EAB-BAB7-C074DAAB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A58C9-ED9A-4DC3-B15E-A0F75564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2024-12-23T11:44:00Z</dcterms:created>
  <dcterms:modified xsi:type="dcterms:W3CDTF">2024-12-23T11:44:00Z</dcterms:modified>
</cp:coreProperties>
</file>